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D5" w:rsidRDefault="000474D7">
      <w:pPr>
        <w:pStyle w:val="1"/>
        <w:pBdr>
          <w:bottom w:val="dotted" w:sz="6" w:space="8" w:color="DDDDDD"/>
        </w:pBdr>
        <w:spacing w:before="0" w:beforeAutospacing="0" w:after="0" w:afterAutospacing="0"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诚信承诺书</w:t>
      </w:r>
    </w:p>
    <w:p w:rsidR="00823AD5" w:rsidRDefault="000474D7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本单位自愿加入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“滑县公共资源交易中心主体信息库”（以下简称主体信息库），自愿将本单位相关信息在滑县公共资源交易中心网站对外公布，并郑重承诺如下：</w:t>
      </w:r>
    </w:p>
    <w:p w:rsidR="00823AD5" w:rsidRDefault="000474D7">
      <w:pPr>
        <w:spacing w:line="600" w:lineRule="exact"/>
        <w:ind w:firstLineChars="196" w:firstLine="588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一、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本单位自愿入库，并遵守滑县公共资源交易中心相关规定</w:t>
      </w:r>
      <w:r w:rsidR="00A454B8">
        <w:rPr>
          <w:rFonts w:ascii="仿宋_GB2312" w:eastAsia="仿宋_GB2312" w:hAnsi="宋体" w:hint="eastAsia"/>
          <w:color w:val="000000"/>
          <w:sz w:val="30"/>
          <w:szCs w:val="30"/>
        </w:rPr>
        <w:t>,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所提交信息真实有效，无伪造、虚构行为；</w:t>
      </w:r>
    </w:p>
    <w:p w:rsidR="00823AD5" w:rsidRDefault="000474D7">
      <w:pPr>
        <w:spacing w:line="600" w:lineRule="exact"/>
        <w:ind w:firstLineChars="196" w:firstLine="588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本单位未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出借、转让资质证书，不以他人名义投标或者以其他方式弄虚作假，骗取中标；不与其他投标人相互串通投标报价，不排挤其他投标人的公平竞争、损害招标人的合法权益；</w:t>
      </w:r>
    </w:p>
    <w:p w:rsidR="00823AD5" w:rsidRDefault="000474D7">
      <w:pPr>
        <w:spacing w:line="600" w:lineRule="exact"/>
        <w:ind w:firstLineChars="196" w:firstLine="588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、不与招标人或者招标代理机构串通投标，损害国家利益、社会公共利益或者他人的合法权益；不向招标人或者评标委员会成员行贿以牟取中标；</w:t>
      </w:r>
    </w:p>
    <w:p w:rsidR="00823AD5" w:rsidRDefault="000474D7">
      <w:pPr>
        <w:spacing w:line="600" w:lineRule="exact"/>
        <w:ind w:firstLineChars="196" w:firstLine="588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、本单位今后将认真维护和更新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主体信息库中有关的内容，如未能及时维护和更新而影响电子招投标的，自愿承担由此造成的一切法律责任。</w:t>
      </w:r>
    </w:p>
    <w:p w:rsidR="00823AD5" w:rsidRDefault="000474D7">
      <w:pPr>
        <w:spacing w:line="600" w:lineRule="exact"/>
        <w:ind w:firstLineChars="196" w:firstLine="588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 w:rsidR="00A454B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本单位已经知悉</w:t>
      </w:r>
      <w:r w:rsidR="00C8444E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滑县公共资源交易中心有关</w:t>
      </w:r>
      <w:r w:rsidR="00A454B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投标单位的所有规定，对自身行为负全部责任，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若违反本承诺，一经查实，本单位愿意接受公开曝光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、失信行为上传至“信用中国”，违法行为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承担相应法律责任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823AD5" w:rsidRDefault="00823AD5">
      <w:pPr>
        <w:spacing w:line="600" w:lineRule="exact"/>
        <w:ind w:right="640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823AD5" w:rsidRDefault="000474D7">
      <w:pPr>
        <w:spacing w:line="600" w:lineRule="exact"/>
        <w:ind w:right="640" w:firstLineChars="700" w:firstLine="2100"/>
        <w:jc w:val="left"/>
        <w:rPr>
          <w:rFonts w:ascii="仿宋_GB2312" w:eastAsia="仿宋_GB2312" w:hAnsi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单位名称（公章）：</w:t>
      </w:r>
      <w:r>
        <w:rPr>
          <w:rFonts w:ascii="黑体" w:eastAsia="黑体" w:hAnsi="宋体" w:hint="eastAsia"/>
          <w:color w:val="000000"/>
          <w:sz w:val="30"/>
          <w:szCs w:val="30"/>
        </w:rPr>
        <w:t>__________________</w:t>
      </w:r>
    </w:p>
    <w:p w:rsidR="00823AD5" w:rsidRDefault="000474D7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法定代表人（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签字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）：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</w:t>
      </w:r>
    </w:p>
    <w:p w:rsidR="00823AD5" w:rsidRDefault="000474D7">
      <w:pPr>
        <w:ind w:firstLineChars="1200" w:firstLine="3600"/>
      </w:pP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</w:p>
    <w:sectPr w:rsidR="00823AD5" w:rsidSect="0082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C245D41"/>
    <w:rsid w:val="000474D7"/>
    <w:rsid w:val="00823AD5"/>
    <w:rsid w:val="00A454B8"/>
    <w:rsid w:val="00C8444E"/>
    <w:rsid w:val="6C245D4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3AD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23A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2018-08-09T04:36:00Z</dcterms:created>
  <dcterms:modified xsi:type="dcterms:W3CDTF">2018-08-15T08:45:00Z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